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86979" w14:textId="77777777" w:rsidR="0032680C" w:rsidRDefault="0032680C" w:rsidP="0032680C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別記様式第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463B96">
        <w:rPr>
          <w:rFonts w:hAnsi="Century" w:hint="eastAsia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39532B36" w14:textId="77777777" w:rsidR="0032680C" w:rsidRDefault="0032680C" w:rsidP="0032680C">
      <w:pPr>
        <w:wordWrap w:val="0"/>
        <w:overflowPunct w:val="0"/>
        <w:autoSpaceDE w:val="0"/>
        <w:autoSpaceDN w:val="0"/>
        <w:rPr>
          <w:rFonts w:hAnsi="Century"/>
        </w:rPr>
      </w:pPr>
    </w:p>
    <w:p w14:paraId="46AD91F4" w14:textId="77777777" w:rsidR="00463B96" w:rsidRDefault="00463B96" w:rsidP="0032680C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様似町生涯スポーツ研修センター（様似町第2体育館）</w:t>
      </w:r>
    </w:p>
    <w:p w14:paraId="0BC52798" w14:textId="77777777" w:rsidR="0032680C" w:rsidRDefault="0032680C" w:rsidP="004C7947">
      <w:pPr>
        <w:overflowPunct w:val="0"/>
        <w:autoSpaceDE w:val="0"/>
        <w:autoSpaceDN w:val="0"/>
        <w:ind w:firstLine="1680"/>
        <w:jc w:val="left"/>
        <w:rPr>
          <w:rFonts w:hAnsi="Century"/>
        </w:rPr>
      </w:pPr>
      <w:r>
        <w:rPr>
          <w:rFonts w:hAnsi="Century" w:hint="eastAsia"/>
        </w:rPr>
        <w:t>使用申請書</w:t>
      </w:r>
    </w:p>
    <w:p w14:paraId="258C9F8D" w14:textId="77777777" w:rsidR="0032680C" w:rsidRDefault="0032680C" w:rsidP="0032680C">
      <w:pPr>
        <w:wordWrap w:val="0"/>
        <w:overflowPunct w:val="0"/>
        <w:autoSpaceDE w:val="0"/>
        <w:autoSpaceDN w:val="0"/>
        <w:rPr>
          <w:rFonts w:hAnsi="Century"/>
        </w:rPr>
      </w:pPr>
    </w:p>
    <w:p w14:paraId="1ED1B9F1" w14:textId="77777777" w:rsidR="00463B96" w:rsidRDefault="00463B96" w:rsidP="00C50DA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/>
        </w:rPr>
        <w:t>年　　月　　日</w:t>
      </w:r>
    </w:p>
    <w:p w14:paraId="6ED72498" w14:textId="77777777" w:rsidR="00463B96" w:rsidRDefault="00463B96" w:rsidP="0032680C">
      <w:pPr>
        <w:wordWrap w:val="0"/>
        <w:overflowPunct w:val="0"/>
        <w:autoSpaceDE w:val="0"/>
        <w:autoSpaceDN w:val="0"/>
        <w:rPr>
          <w:rFonts w:hAnsi="Century"/>
        </w:rPr>
      </w:pPr>
    </w:p>
    <w:p w14:paraId="4EA3D773" w14:textId="77777777" w:rsidR="00463B96" w:rsidRDefault="00463B96" w:rsidP="0032680C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様似町生涯スポーツ研修センター館長　様</w:t>
      </w:r>
    </w:p>
    <w:p w14:paraId="7E8D36E8" w14:textId="77777777" w:rsidR="00463B96" w:rsidRDefault="00463B96" w:rsidP="0032680C">
      <w:pPr>
        <w:wordWrap w:val="0"/>
        <w:overflowPunct w:val="0"/>
        <w:autoSpaceDE w:val="0"/>
        <w:autoSpaceDN w:val="0"/>
        <w:rPr>
          <w:rFonts w:hAnsi="Century"/>
        </w:rPr>
      </w:pPr>
    </w:p>
    <w:p w14:paraId="0A806436" w14:textId="77777777" w:rsidR="00463B96" w:rsidRDefault="00463B96" w:rsidP="00C50DA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 w:rsidR="00C50DAF">
        <w:rPr>
          <w:rFonts w:hAnsi="Century" w:hint="eastAsia"/>
        </w:rPr>
        <w:t xml:space="preserve">　</w:t>
      </w:r>
      <w:r>
        <w:rPr>
          <w:rFonts w:hAnsi="Century" w:hint="eastAsia"/>
        </w:rPr>
        <w:t>団体名</w:t>
      </w:r>
      <w:r w:rsidR="00C50DAF">
        <w:rPr>
          <w:rFonts w:hAnsi="Century" w:hint="eastAsia"/>
        </w:rPr>
        <w:t xml:space="preserve">　</w:t>
      </w:r>
      <w:r w:rsidR="00C50DAF" w:rsidRPr="00C50DAF">
        <w:rPr>
          <w:rFonts w:hAnsi="Century" w:hint="eastAsia"/>
          <w:u w:val="single"/>
        </w:rPr>
        <w:t xml:space="preserve">　　　　　　　　　　　　　　　　　　</w:t>
      </w:r>
    </w:p>
    <w:p w14:paraId="7A911DE4" w14:textId="77777777" w:rsidR="00463B96" w:rsidRDefault="00463B96" w:rsidP="00C50DA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住　所</w:t>
      </w:r>
      <w:r w:rsidR="00C50DAF">
        <w:rPr>
          <w:rFonts w:hAnsi="Century" w:hint="eastAsia"/>
        </w:rPr>
        <w:t xml:space="preserve">　</w:t>
      </w:r>
      <w:r w:rsidR="00C50DAF" w:rsidRPr="00C50DAF">
        <w:rPr>
          <w:rFonts w:hAnsi="Century" w:hint="eastAsia"/>
          <w:u w:val="single"/>
        </w:rPr>
        <w:t xml:space="preserve">　　　　　　　　　　　　　　　　　　</w:t>
      </w:r>
    </w:p>
    <w:p w14:paraId="2C34AF76" w14:textId="77777777" w:rsidR="00463B96" w:rsidRDefault="00463B96" w:rsidP="00C50DA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氏　名</w:t>
      </w:r>
      <w:r w:rsidR="00C50DAF">
        <w:rPr>
          <w:rFonts w:hAnsi="Century" w:hint="eastAsia"/>
        </w:rPr>
        <w:t xml:space="preserve">　</w:t>
      </w:r>
      <w:r w:rsidR="00C50DAF" w:rsidRPr="00C50DAF">
        <w:rPr>
          <w:rFonts w:hAnsi="Century" w:hint="eastAsia"/>
          <w:u w:val="single"/>
        </w:rPr>
        <w:t xml:space="preserve">　　　　　　　　　　　　　　　　　　</w:t>
      </w:r>
    </w:p>
    <w:p w14:paraId="7C3C109D" w14:textId="77777777" w:rsidR="00463B96" w:rsidRDefault="00463B96">
      <w:pPr>
        <w:widowControl/>
        <w:jc w:val="left"/>
        <w:rPr>
          <w:rFonts w:hAnsi="Century"/>
        </w:rPr>
      </w:pPr>
    </w:p>
    <w:p w14:paraId="27565391" w14:textId="77777777" w:rsidR="00463B96" w:rsidRDefault="00463B96">
      <w:pPr>
        <w:widowControl/>
        <w:jc w:val="left"/>
        <w:rPr>
          <w:rFonts w:hAnsi="Century"/>
        </w:rPr>
      </w:pPr>
      <w:r>
        <w:rPr>
          <w:rFonts w:hAnsi="Century" w:hint="eastAsia"/>
        </w:rPr>
        <w:t xml:space="preserve">　生涯スポーツ研修センター（第2体育館）の使用に当たり、関係条例、規則及び仕様心得等館長の</w:t>
      </w:r>
      <w:r w:rsidR="00C50DAF">
        <w:rPr>
          <w:rFonts w:hAnsi="Century" w:hint="eastAsia"/>
        </w:rPr>
        <w:t>指示</w:t>
      </w:r>
      <w:r>
        <w:rPr>
          <w:rFonts w:hAnsi="Century" w:hint="eastAsia"/>
        </w:rPr>
        <w:t>を守り、次のとおり使用の許可を受けたいので、申請します。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1523"/>
        <w:gridCol w:w="3431"/>
        <w:gridCol w:w="822"/>
        <w:gridCol w:w="2292"/>
      </w:tblGrid>
      <w:tr w:rsidR="00C50DAF" w14:paraId="2A8064CD" w14:textId="77777777" w:rsidTr="00C50DAF">
        <w:tc>
          <w:tcPr>
            <w:tcW w:w="1951" w:type="dxa"/>
            <w:gridSpan w:val="2"/>
            <w:vAlign w:val="center"/>
          </w:tcPr>
          <w:p w14:paraId="35D0B752" w14:textId="77777777" w:rsidR="00C50DAF" w:rsidRDefault="00C50DAF" w:rsidP="00C50DAF">
            <w:pPr>
              <w:widowControl/>
              <w:jc w:val="center"/>
              <w:rPr>
                <w:rFonts w:hAnsi="Century"/>
              </w:rPr>
            </w:pPr>
            <w:r w:rsidRPr="00B751DC">
              <w:rPr>
                <w:rFonts w:hAnsi="Century" w:hint="eastAsia"/>
                <w:spacing w:val="135"/>
                <w:kern w:val="0"/>
                <w:fitText w:val="1701" w:id="-1268508927"/>
              </w:rPr>
              <w:t>使用目</w:t>
            </w:r>
            <w:r w:rsidRPr="00B751DC">
              <w:rPr>
                <w:rFonts w:hAnsi="Century" w:hint="eastAsia"/>
                <w:spacing w:val="22"/>
                <w:kern w:val="0"/>
                <w:fitText w:val="1701" w:id="-1268508927"/>
              </w:rPr>
              <w:t>的</w:t>
            </w:r>
          </w:p>
        </w:tc>
        <w:tc>
          <w:tcPr>
            <w:tcW w:w="6751" w:type="dxa"/>
            <w:gridSpan w:val="3"/>
          </w:tcPr>
          <w:p w14:paraId="23158FDF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  <w:p w14:paraId="0D3D11A4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  <w:p w14:paraId="7ADA79D2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</w:tc>
      </w:tr>
      <w:tr w:rsidR="00463B96" w14:paraId="78C94A89" w14:textId="77777777" w:rsidTr="00C50DAF">
        <w:trPr>
          <w:trHeight w:val="921"/>
        </w:trPr>
        <w:tc>
          <w:tcPr>
            <w:tcW w:w="1951" w:type="dxa"/>
            <w:gridSpan w:val="2"/>
            <w:vAlign w:val="center"/>
          </w:tcPr>
          <w:p w14:paraId="1AA7DB86" w14:textId="77777777" w:rsidR="00463B96" w:rsidRDefault="00C50DAF" w:rsidP="00C50DAF">
            <w:pPr>
              <w:widowControl/>
              <w:jc w:val="center"/>
              <w:rPr>
                <w:rFonts w:hAnsi="Century"/>
              </w:rPr>
            </w:pPr>
            <w:r w:rsidRPr="004C7947">
              <w:rPr>
                <w:rFonts w:hAnsi="Century" w:hint="eastAsia"/>
                <w:spacing w:val="2"/>
                <w:kern w:val="0"/>
                <w:fitText w:val="1701" w:id="-1268508928"/>
              </w:rPr>
              <w:t>使用（予定）期</w:t>
            </w:r>
            <w:r w:rsidRPr="004C7947">
              <w:rPr>
                <w:rFonts w:hAnsi="Century" w:hint="eastAsia"/>
                <w:spacing w:val="-3"/>
                <w:kern w:val="0"/>
                <w:fitText w:val="1701" w:id="-1268508928"/>
              </w:rPr>
              <w:t>間</w:t>
            </w:r>
          </w:p>
        </w:tc>
        <w:tc>
          <w:tcPr>
            <w:tcW w:w="3544" w:type="dxa"/>
            <w:vAlign w:val="center"/>
          </w:tcPr>
          <w:p w14:paraId="349D6F5C" w14:textId="77777777" w:rsidR="00463B96" w:rsidRDefault="00C50DAF" w:rsidP="00C50DAF">
            <w:pPr>
              <w:widowControl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6C5E16F" w14:textId="77777777" w:rsidR="00C50DAF" w:rsidRDefault="00C50DAF" w:rsidP="00C50DAF">
            <w:pPr>
              <w:widowControl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3207" w:type="dxa"/>
            <w:gridSpan w:val="2"/>
            <w:vAlign w:val="center"/>
          </w:tcPr>
          <w:p w14:paraId="40661DF7" w14:textId="77777777" w:rsidR="00463B96" w:rsidRDefault="00C50DAF" w:rsidP="00C50DAF">
            <w:pPr>
              <w:widowControl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午前・後　　時　　分から</w:t>
            </w:r>
          </w:p>
          <w:p w14:paraId="289860E0" w14:textId="77777777" w:rsidR="00C50DAF" w:rsidRPr="00C50DAF" w:rsidRDefault="00C50DAF" w:rsidP="00C50DAF">
            <w:pPr>
              <w:widowControl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午前・後　　時　　分まで</w:t>
            </w:r>
          </w:p>
        </w:tc>
      </w:tr>
      <w:tr w:rsidR="00463B96" w14:paraId="70028083" w14:textId="77777777" w:rsidTr="00C50DAF">
        <w:tc>
          <w:tcPr>
            <w:tcW w:w="1951" w:type="dxa"/>
            <w:gridSpan w:val="2"/>
            <w:vAlign w:val="center"/>
          </w:tcPr>
          <w:p w14:paraId="5D3D6FD1" w14:textId="77777777" w:rsidR="00463B96" w:rsidRDefault="00C50DAF" w:rsidP="00C50DAF">
            <w:pPr>
              <w:widowControl/>
              <w:jc w:val="center"/>
              <w:rPr>
                <w:rFonts w:hAnsi="Century"/>
              </w:rPr>
            </w:pPr>
            <w:r w:rsidRPr="00B751DC">
              <w:rPr>
                <w:rFonts w:hAnsi="Century" w:hint="eastAsia"/>
                <w:spacing w:val="75"/>
                <w:kern w:val="0"/>
                <w:fitText w:val="1701" w:id="-1268508926"/>
              </w:rPr>
              <w:t>使用責任</w:t>
            </w:r>
            <w:r w:rsidRPr="00B751DC">
              <w:rPr>
                <w:rFonts w:hAnsi="Century" w:hint="eastAsia"/>
                <w:spacing w:val="22"/>
                <w:kern w:val="0"/>
                <w:fitText w:val="1701" w:id="-1268508926"/>
              </w:rPr>
              <w:t>者</w:t>
            </w:r>
          </w:p>
        </w:tc>
        <w:tc>
          <w:tcPr>
            <w:tcW w:w="4394" w:type="dxa"/>
            <w:gridSpan w:val="2"/>
            <w:vAlign w:val="center"/>
          </w:tcPr>
          <w:p w14:paraId="18F77D1E" w14:textId="77777777" w:rsidR="00463B96" w:rsidRDefault="00C50DAF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住　所</w:t>
            </w:r>
          </w:p>
          <w:p w14:paraId="6987B9B8" w14:textId="77777777" w:rsidR="00C50DAF" w:rsidRDefault="00C50DAF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氏　名</w:t>
            </w:r>
          </w:p>
        </w:tc>
        <w:tc>
          <w:tcPr>
            <w:tcW w:w="2357" w:type="dxa"/>
            <w:vAlign w:val="center"/>
          </w:tcPr>
          <w:p w14:paraId="16ECAF2C" w14:textId="77777777" w:rsidR="00463B96" w:rsidRDefault="00C50DAF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1108F0F8" w14:textId="77777777" w:rsidR="00C50DAF" w:rsidRDefault="00C50DAF" w:rsidP="00C50DAF">
            <w:pPr>
              <w:widowControl/>
              <w:rPr>
                <w:rFonts w:hAnsi="Century"/>
              </w:rPr>
            </w:pPr>
          </w:p>
          <w:p w14:paraId="1F112699" w14:textId="77777777" w:rsidR="00C50DAF" w:rsidRDefault="00C50DAF" w:rsidP="00C50DAF">
            <w:pPr>
              <w:widowControl/>
              <w:rPr>
                <w:rFonts w:hAnsi="Century"/>
              </w:rPr>
            </w:pPr>
          </w:p>
        </w:tc>
      </w:tr>
      <w:tr w:rsidR="00C50DAF" w14:paraId="529390A0" w14:textId="77777777" w:rsidTr="00C50DAF">
        <w:tc>
          <w:tcPr>
            <w:tcW w:w="426" w:type="dxa"/>
            <w:vMerge w:val="restart"/>
            <w:vAlign w:val="center"/>
          </w:tcPr>
          <w:p w14:paraId="2B0925FD" w14:textId="77777777" w:rsidR="00C50DAF" w:rsidRDefault="00C50DAF" w:rsidP="00C50DAF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使用計画</w:t>
            </w:r>
          </w:p>
        </w:tc>
        <w:tc>
          <w:tcPr>
            <w:tcW w:w="1525" w:type="dxa"/>
            <w:vAlign w:val="center"/>
          </w:tcPr>
          <w:p w14:paraId="19033341" w14:textId="77777777" w:rsidR="00C50DAF" w:rsidRDefault="00C50DAF" w:rsidP="00C50DAF">
            <w:pPr>
              <w:widowControl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使用の</w:t>
            </w:r>
          </w:p>
          <w:p w14:paraId="2AD1FE03" w14:textId="77777777" w:rsidR="00C50DAF" w:rsidRDefault="00C50DAF" w:rsidP="00C50DAF">
            <w:pPr>
              <w:widowControl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具体的内容</w:t>
            </w:r>
          </w:p>
        </w:tc>
        <w:tc>
          <w:tcPr>
            <w:tcW w:w="6751" w:type="dxa"/>
            <w:gridSpan w:val="3"/>
          </w:tcPr>
          <w:p w14:paraId="550A71CF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  <w:p w14:paraId="0CBCFF4C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  <w:p w14:paraId="499ACC11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</w:tc>
      </w:tr>
      <w:tr w:rsidR="00C50DAF" w14:paraId="2F75B1C3" w14:textId="77777777" w:rsidTr="00C50DAF">
        <w:tc>
          <w:tcPr>
            <w:tcW w:w="426" w:type="dxa"/>
            <w:vMerge/>
            <w:vAlign w:val="center"/>
          </w:tcPr>
          <w:p w14:paraId="02202BE9" w14:textId="77777777" w:rsidR="00C50DAF" w:rsidRDefault="00C50DAF" w:rsidP="00C50DAF">
            <w:pPr>
              <w:widowControl/>
              <w:jc w:val="center"/>
              <w:rPr>
                <w:rFonts w:hAnsi="Century"/>
              </w:rPr>
            </w:pPr>
          </w:p>
        </w:tc>
        <w:tc>
          <w:tcPr>
            <w:tcW w:w="1525" w:type="dxa"/>
            <w:vAlign w:val="center"/>
          </w:tcPr>
          <w:p w14:paraId="27413EB2" w14:textId="77777777" w:rsidR="00C50DAF" w:rsidRDefault="00C50DAF" w:rsidP="00C50DAF">
            <w:pPr>
              <w:widowControl/>
              <w:jc w:val="left"/>
              <w:rPr>
                <w:rFonts w:hAnsi="Century"/>
              </w:rPr>
            </w:pPr>
            <w:r w:rsidRPr="004C7947">
              <w:rPr>
                <w:rFonts w:hAnsi="Century" w:hint="eastAsia"/>
                <w:w w:val="98"/>
                <w:kern w:val="0"/>
                <w:fitText w:val="1247" w:id="-1268508924"/>
              </w:rPr>
              <w:t>使用予定人</w:t>
            </w:r>
            <w:r w:rsidRPr="004C7947">
              <w:rPr>
                <w:rFonts w:hAnsi="Century" w:hint="eastAsia"/>
                <w:spacing w:val="8"/>
                <w:w w:val="98"/>
                <w:kern w:val="0"/>
                <w:fitText w:val="1247" w:id="-1268508924"/>
              </w:rPr>
              <w:t>数</w:t>
            </w:r>
          </w:p>
        </w:tc>
        <w:tc>
          <w:tcPr>
            <w:tcW w:w="6751" w:type="dxa"/>
            <w:gridSpan w:val="3"/>
          </w:tcPr>
          <w:p w14:paraId="0D0EFD39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  <w:p w14:paraId="131533EC" w14:textId="77777777" w:rsidR="00C50DAF" w:rsidRDefault="00C50DAF">
            <w:pPr>
              <w:widowControl/>
              <w:jc w:val="left"/>
              <w:rPr>
                <w:rFonts w:hAnsi="Century"/>
              </w:rPr>
            </w:pPr>
          </w:p>
        </w:tc>
      </w:tr>
      <w:tr w:rsidR="00C50DAF" w14:paraId="56F32414" w14:textId="77777777" w:rsidTr="00C50DAF">
        <w:tc>
          <w:tcPr>
            <w:tcW w:w="426" w:type="dxa"/>
            <w:vMerge/>
            <w:vAlign w:val="center"/>
          </w:tcPr>
          <w:p w14:paraId="51315530" w14:textId="77777777" w:rsidR="00C50DAF" w:rsidRDefault="00C50DAF" w:rsidP="00C50DAF">
            <w:pPr>
              <w:widowControl/>
              <w:jc w:val="center"/>
              <w:rPr>
                <w:rFonts w:hAnsi="Century"/>
              </w:rPr>
            </w:pPr>
          </w:p>
        </w:tc>
        <w:tc>
          <w:tcPr>
            <w:tcW w:w="1525" w:type="dxa"/>
            <w:vAlign w:val="center"/>
          </w:tcPr>
          <w:p w14:paraId="6C9DF9FC" w14:textId="77777777" w:rsidR="00C50DAF" w:rsidRDefault="00C50DAF" w:rsidP="00C50DAF">
            <w:pPr>
              <w:widowControl/>
              <w:jc w:val="left"/>
              <w:rPr>
                <w:rFonts w:hAnsi="Century"/>
              </w:rPr>
            </w:pPr>
            <w:r w:rsidRPr="004C7947">
              <w:rPr>
                <w:rFonts w:hAnsi="Century" w:hint="eastAsia"/>
                <w:w w:val="98"/>
                <w:kern w:val="0"/>
                <w:fitText w:val="1247" w:id="-1268508923"/>
              </w:rPr>
              <w:t>使用予定施</w:t>
            </w:r>
            <w:r w:rsidRPr="004C7947">
              <w:rPr>
                <w:rFonts w:hAnsi="Century" w:hint="eastAsia"/>
                <w:spacing w:val="8"/>
                <w:w w:val="98"/>
                <w:kern w:val="0"/>
                <w:fitText w:val="1247" w:id="-1268508923"/>
              </w:rPr>
              <w:t>設</w:t>
            </w:r>
          </w:p>
        </w:tc>
        <w:tc>
          <w:tcPr>
            <w:tcW w:w="6751" w:type="dxa"/>
            <w:gridSpan w:val="3"/>
            <w:vAlign w:val="center"/>
          </w:tcPr>
          <w:p w14:paraId="038C39CD" w14:textId="77777777" w:rsidR="00C50DAF" w:rsidRDefault="00C50DAF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１　生涯スポーツ研修センター</w:t>
            </w:r>
          </w:p>
          <w:p w14:paraId="35922DB0" w14:textId="77777777" w:rsidR="00C50DAF" w:rsidRDefault="00C50DAF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２　第2体育館</w:t>
            </w:r>
          </w:p>
          <w:p w14:paraId="43EF85F7" w14:textId="77777777" w:rsidR="00C50DAF" w:rsidRDefault="00C50DAF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３</w:t>
            </w:r>
          </w:p>
        </w:tc>
      </w:tr>
      <w:tr w:rsidR="00463B96" w14:paraId="13F5E60B" w14:textId="77777777" w:rsidTr="00C50DAF">
        <w:tc>
          <w:tcPr>
            <w:tcW w:w="426" w:type="dxa"/>
            <w:vMerge/>
            <w:vAlign w:val="center"/>
          </w:tcPr>
          <w:p w14:paraId="48BBFAD1" w14:textId="77777777" w:rsidR="00463B96" w:rsidRDefault="00463B96" w:rsidP="00C50DAF">
            <w:pPr>
              <w:widowControl/>
              <w:jc w:val="center"/>
              <w:rPr>
                <w:rFonts w:hAnsi="Century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6E91FED0" w14:textId="77777777" w:rsidR="00463B96" w:rsidRDefault="00463B96" w:rsidP="00C50DAF">
            <w:pPr>
              <w:widowControl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特別設備又は</w:t>
            </w:r>
          </w:p>
          <w:p w14:paraId="71E95810" w14:textId="77777777" w:rsidR="00463B96" w:rsidRDefault="00463B96" w:rsidP="00C50DAF">
            <w:pPr>
              <w:widowControl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特殊物件の</w:t>
            </w:r>
          </w:p>
          <w:p w14:paraId="1FE44A3C" w14:textId="77777777" w:rsidR="00463B96" w:rsidRDefault="00463B96" w:rsidP="00C50DAF">
            <w:pPr>
              <w:widowControl/>
              <w:jc w:val="distribute"/>
              <w:rPr>
                <w:rFonts w:hAnsi="Century"/>
              </w:rPr>
            </w:pPr>
          </w:p>
          <w:p w14:paraId="1400B358" w14:textId="77777777" w:rsidR="00463B96" w:rsidRDefault="00C50DAF" w:rsidP="00C50DAF">
            <w:pPr>
              <w:widowControl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63B96">
              <w:rPr>
                <w:rFonts w:hAnsi="Century" w:hint="eastAsia"/>
              </w:rPr>
              <w:t>有　　無</w: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1" w:type="dxa"/>
            <w:gridSpan w:val="3"/>
            <w:vAlign w:val="center"/>
          </w:tcPr>
          <w:p w14:paraId="79ECFEBF" w14:textId="77777777" w:rsidR="00463B96" w:rsidRDefault="00463B96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特別な設備等をしようするときは、その設備は位置図、</w:t>
            </w:r>
            <w:r w:rsidR="00C50DAF">
              <w:rPr>
                <w:rFonts w:hAnsi="Century" w:hint="eastAsia"/>
              </w:rPr>
              <w:t>設計図書仕様書等を添付すること</w:t>
            </w:r>
          </w:p>
        </w:tc>
      </w:tr>
      <w:tr w:rsidR="00463B96" w14:paraId="2CE5DC65" w14:textId="77777777" w:rsidTr="00C50DAF">
        <w:tc>
          <w:tcPr>
            <w:tcW w:w="426" w:type="dxa"/>
            <w:vMerge/>
            <w:vAlign w:val="center"/>
          </w:tcPr>
          <w:p w14:paraId="5B86E2D3" w14:textId="77777777" w:rsidR="00463B96" w:rsidRDefault="00463B96" w:rsidP="00C50DAF">
            <w:pPr>
              <w:widowControl/>
              <w:jc w:val="center"/>
              <w:rPr>
                <w:rFonts w:hAnsi="Century"/>
              </w:rPr>
            </w:pPr>
          </w:p>
        </w:tc>
        <w:tc>
          <w:tcPr>
            <w:tcW w:w="1525" w:type="dxa"/>
            <w:vMerge/>
            <w:vAlign w:val="center"/>
          </w:tcPr>
          <w:p w14:paraId="60B8A6A5" w14:textId="77777777" w:rsidR="00463B96" w:rsidRDefault="00463B96" w:rsidP="00C50DAF">
            <w:pPr>
              <w:widowControl/>
              <w:jc w:val="center"/>
              <w:rPr>
                <w:rFonts w:hAnsi="Century"/>
              </w:rPr>
            </w:pPr>
          </w:p>
        </w:tc>
        <w:tc>
          <w:tcPr>
            <w:tcW w:w="6751" w:type="dxa"/>
            <w:gridSpan w:val="3"/>
            <w:vAlign w:val="center"/>
          </w:tcPr>
          <w:p w14:paraId="26DDFAA9" w14:textId="77777777" w:rsidR="00463B96" w:rsidRDefault="00463B96" w:rsidP="00C50DAF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有・無</w:t>
            </w:r>
          </w:p>
        </w:tc>
      </w:tr>
      <w:tr w:rsidR="00C50DAF" w14:paraId="0AC1C80F" w14:textId="77777777" w:rsidTr="00C50DAF">
        <w:tc>
          <w:tcPr>
            <w:tcW w:w="1951" w:type="dxa"/>
            <w:gridSpan w:val="2"/>
            <w:vAlign w:val="center"/>
          </w:tcPr>
          <w:p w14:paraId="0944CE9C" w14:textId="77777777" w:rsidR="00C50DAF" w:rsidRDefault="00C50DAF" w:rsidP="00C50DAF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751" w:type="dxa"/>
            <w:gridSpan w:val="3"/>
          </w:tcPr>
          <w:p w14:paraId="2FB6E7D3" w14:textId="77777777" w:rsidR="00C50DAF" w:rsidRDefault="00C50DAF" w:rsidP="00C50DAF">
            <w:pPr>
              <w:widowControl/>
              <w:rPr>
                <w:rFonts w:hAnsi="Century"/>
              </w:rPr>
            </w:pPr>
          </w:p>
          <w:p w14:paraId="16E8697D" w14:textId="77777777" w:rsidR="00C50DAF" w:rsidRDefault="00C50DAF" w:rsidP="00C50DAF">
            <w:pPr>
              <w:widowControl/>
              <w:rPr>
                <w:rFonts w:hAnsi="Century"/>
              </w:rPr>
            </w:pPr>
          </w:p>
          <w:p w14:paraId="6D23A019" w14:textId="77777777" w:rsidR="00C50DAF" w:rsidRDefault="00C50DAF" w:rsidP="00C50DAF">
            <w:pPr>
              <w:widowControl/>
              <w:rPr>
                <w:rFonts w:hAnsi="Century"/>
              </w:rPr>
            </w:pPr>
          </w:p>
        </w:tc>
      </w:tr>
    </w:tbl>
    <w:p w14:paraId="4724AD5B" w14:textId="77777777" w:rsidR="00C50DAF" w:rsidRDefault="00C50DAF">
      <w:pPr>
        <w:widowControl/>
        <w:jc w:val="left"/>
        <w:rPr>
          <w:rFonts w:hAnsi="Century"/>
        </w:rPr>
      </w:pPr>
      <w:r>
        <w:rPr>
          <w:rFonts w:hAnsi="Century" w:hint="eastAsia"/>
        </w:rPr>
        <w:t xml:space="preserve">　上記の使用について許可する。</w:t>
      </w:r>
    </w:p>
    <w:p w14:paraId="651B67F4" w14:textId="77777777" w:rsidR="00C50DAF" w:rsidRDefault="00C50DAF">
      <w:pPr>
        <w:widowControl/>
        <w:jc w:val="left"/>
        <w:rPr>
          <w:rFonts w:hAnsi="Century"/>
        </w:rPr>
      </w:pPr>
      <w:r>
        <w:rPr>
          <w:rFonts w:hAnsi="Century" w:hint="eastAsia"/>
        </w:rPr>
        <w:t xml:space="preserve">　　　　　　　　　　　年　　月　　日</w:t>
      </w:r>
    </w:p>
    <w:p w14:paraId="676FEB0F" w14:textId="77777777" w:rsidR="00C50DAF" w:rsidRDefault="00C50DAF" w:rsidP="00C50DAF">
      <w:pPr>
        <w:widowControl/>
        <w:jc w:val="right"/>
        <w:rPr>
          <w:rFonts w:hAnsi="Century"/>
        </w:rPr>
      </w:pPr>
      <w:r>
        <w:rPr>
          <w:rFonts w:hAnsi="Century" w:hint="eastAsia"/>
        </w:rPr>
        <w:t>様似町生涯スポーツ研修センター館長</w:t>
      </w:r>
    </w:p>
    <w:p w14:paraId="1FE2430F" w14:textId="34F72BB2" w:rsidR="0032680C" w:rsidRDefault="00463B96" w:rsidP="00B70EFD">
      <w:pPr>
        <w:widowControl/>
        <w:jc w:val="left"/>
        <w:rPr>
          <w:rFonts w:hAnsi="Century"/>
        </w:rPr>
      </w:pPr>
      <w:r>
        <w:rPr>
          <w:rFonts w:hAnsi="Century"/>
        </w:rPr>
        <w:br w:type="page"/>
      </w:r>
    </w:p>
    <w:p w14:paraId="46336BCB" w14:textId="77777777" w:rsidR="008074C5" w:rsidRDefault="008074C5">
      <w:pPr>
        <w:wordWrap w:val="0"/>
        <w:overflowPunct w:val="0"/>
        <w:autoSpaceDE w:val="0"/>
        <w:autoSpaceDN w:val="0"/>
        <w:rPr>
          <w:rFonts w:hAnsi="Century"/>
        </w:rPr>
        <w:sectPr w:rsidR="008074C5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3DBB2051" w14:textId="77777777" w:rsidR="008074C5" w:rsidRPr="001E7CCD" w:rsidRDefault="00463B96" w:rsidP="008074C5">
      <w:pPr>
        <w:rPr>
          <w:rFonts w:ascii="ＭＳ ゴシック" w:eastAsia="ＭＳ ゴシック" w:hAnsi="ＭＳ ゴシック"/>
        </w:rPr>
      </w:pPr>
      <w:r w:rsidRPr="00463B96">
        <w:rPr>
          <w:rFonts w:ascii="ＭＳ ゴシック" w:eastAsia="ＭＳ ゴシック" w:hAnsi="ＭＳ ゴシック" w:hint="eastAsia"/>
        </w:rPr>
        <w:lastRenderedPageBreak/>
        <w:t>様似町生涯スポーツ研修センター</w:t>
      </w:r>
    </w:p>
    <w:p w14:paraId="4ED38789" w14:textId="77777777" w:rsidR="008074C5" w:rsidRPr="001E7CCD" w:rsidRDefault="008074C5" w:rsidP="008074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7CCD">
        <w:rPr>
          <w:rFonts w:ascii="ＭＳ ゴシック" w:eastAsia="ＭＳ ゴシック" w:hAnsi="ＭＳ ゴシック" w:hint="eastAsia"/>
          <w:sz w:val="28"/>
          <w:szCs w:val="28"/>
        </w:rPr>
        <w:t>宿泊者名簿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111"/>
        <w:gridCol w:w="1333"/>
        <w:gridCol w:w="1134"/>
        <w:gridCol w:w="3686"/>
        <w:gridCol w:w="850"/>
        <w:gridCol w:w="3544"/>
      </w:tblGrid>
      <w:tr w:rsidR="00BE5C79" w:rsidRPr="001E7CCD" w14:paraId="0AC0DD03" w14:textId="77777777" w:rsidTr="00BE5C79">
        <w:tc>
          <w:tcPr>
            <w:tcW w:w="633" w:type="dxa"/>
            <w:vAlign w:val="center"/>
          </w:tcPr>
          <w:p w14:paraId="240370E2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11" w:type="dxa"/>
            <w:vAlign w:val="center"/>
          </w:tcPr>
          <w:p w14:paraId="330E46F9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333" w:type="dxa"/>
            <w:vAlign w:val="center"/>
          </w:tcPr>
          <w:p w14:paraId="45C59320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到着日</w:t>
            </w:r>
          </w:p>
        </w:tc>
        <w:tc>
          <w:tcPr>
            <w:tcW w:w="1134" w:type="dxa"/>
            <w:vAlign w:val="center"/>
          </w:tcPr>
          <w:p w14:paraId="47AA1634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出発日</w:t>
            </w:r>
          </w:p>
        </w:tc>
        <w:tc>
          <w:tcPr>
            <w:tcW w:w="3686" w:type="dxa"/>
            <w:vAlign w:val="center"/>
          </w:tcPr>
          <w:p w14:paraId="6322B217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所属・職名・学年等（または住所）</w:t>
            </w:r>
          </w:p>
        </w:tc>
        <w:tc>
          <w:tcPr>
            <w:tcW w:w="850" w:type="dxa"/>
            <w:vAlign w:val="center"/>
          </w:tcPr>
          <w:p w14:paraId="4516F718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3544" w:type="dxa"/>
            <w:vAlign w:val="center"/>
          </w:tcPr>
          <w:p w14:paraId="1D122C49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連絡先等</w:t>
            </w:r>
          </w:p>
          <w:p w14:paraId="5D39BAD1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外国人の方は国籍・パスポート番号</w:t>
            </w:r>
          </w:p>
        </w:tc>
      </w:tr>
      <w:tr w:rsidR="00BE5C79" w:rsidRPr="001E7CCD" w14:paraId="35D5CE63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23EB83F3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111" w:type="dxa"/>
            <w:vAlign w:val="center"/>
          </w:tcPr>
          <w:p w14:paraId="1D31BC2C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180CB4FC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3A87E896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0AF28F72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1675D0CC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40D7E76B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E5C79" w:rsidRPr="001E7CCD" w14:paraId="06E331F6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665B6FA0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111" w:type="dxa"/>
            <w:vAlign w:val="center"/>
          </w:tcPr>
          <w:p w14:paraId="5CD627C9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1EC141FB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770D0C9A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4AA968A8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6020C07B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63852B83" w14:textId="77777777" w:rsidR="00BE5C79" w:rsidRPr="008074C5" w:rsidRDefault="00BE5C79" w:rsidP="00BE5C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455B101F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55005706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111" w:type="dxa"/>
            <w:vAlign w:val="center"/>
          </w:tcPr>
          <w:p w14:paraId="091764EA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61870F6A" w14:textId="1CEBFEB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15674E5F" w14:textId="2497753E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37364577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3813AD7D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65F36448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0AFFEEB3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518659AA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111" w:type="dxa"/>
            <w:vAlign w:val="center"/>
          </w:tcPr>
          <w:p w14:paraId="2A2AB7E2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43DD2CDF" w14:textId="61799F4B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170F43B3" w14:textId="11E0DCEF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3FA4F7F4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36C921E2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5D25B790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28ACB9EF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17750546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111" w:type="dxa"/>
            <w:vAlign w:val="center"/>
          </w:tcPr>
          <w:p w14:paraId="7F580367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6E87705D" w14:textId="29B6CCAB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5CEE99FE" w14:textId="64D68F4A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48968901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5212BC23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33C85D36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1321776D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0565CD16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111" w:type="dxa"/>
            <w:vAlign w:val="center"/>
          </w:tcPr>
          <w:p w14:paraId="2D796E81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26911678" w14:textId="1643FB8D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2717B7A3" w14:textId="491618C1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53ECAAFA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39680C97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67B7D98A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2E2233A8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05EF407B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111" w:type="dxa"/>
            <w:vAlign w:val="center"/>
          </w:tcPr>
          <w:p w14:paraId="468964C8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1FEC2C0B" w14:textId="7CEB1A35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42625E3D" w14:textId="62596088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52C6257F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16996317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157B16B1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22A5E783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71248613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111" w:type="dxa"/>
            <w:vAlign w:val="center"/>
          </w:tcPr>
          <w:p w14:paraId="21388323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100B8F7D" w14:textId="19D93639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268C639C" w14:textId="3D01E300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72D63029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1E028298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6158B1B2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32864C93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51AF4B01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111" w:type="dxa"/>
            <w:vAlign w:val="center"/>
          </w:tcPr>
          <w:p w14:paraId="4CDD4AF7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6091CB42" w14:textId="09132478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542F8189" w14:textId="3E6AD31B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3D894773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5686E915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10A8B076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70EFD" w:rsidRPr="001E7CCD" w14:paraId="7EA5AF55" w14:textId="77777777" w:rsidTr="00BE5C79">
        <w:trPr>
          <w:trHeight w:val="692"/>
        </w:trPr>
        <w:tc>
          <w:tcPr>
            <w:tcW w:w="633" w:type="dxa"/>
            <w:vAlign w:val="center"/>
          </w:tcPr>
          <w:p w14:paraId="65347599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 w:rsidRPr="008074C5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111" w:type="dxa"/>
            <w:vAlign w:val="center"/>
          </w:tcPr>
          <w:p w14:paraId="28905263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Align w:val="center"/>
          </w:tcPr>
          <w:p w14:paraId="43B577B5" w14:textId="23317F8A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134" w:type="dxa"/>
            <w:vAlign w:val="center"/>
          </w:tcPr>
          <w:p w14:paraId="23BE2922" w14:textId="3CF6849C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3686" w:type="dxa"/>
            <w:vAlign w:val="center"/>
          </w:tcPr>
          <w:p w14:paraId="513CB0AD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2052C6F3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22A7138C" w14:textId="77777777" w:rsidR="00B70EFD" w:rsidRPr="008074C5" w:rsidRDefault="00B70EFD" w:rsidP="00B70E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544490A" w14:textId="77777777" w:rsidR="00CE2DA2" w:rsidRDefault="00CE2DA2" w:rsidP="008074C5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CE2DA2" w:rsidSect="008074C5">
      <w:pgSz w:w="16838" w:h="11906" w:orient="landscape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5C157" w14:textId="77777777" w:rsidR="00863A52" w:rsidRDefault="00863A52">
      <w:r>
        <w:separator/>
      </w:r>
    </w:p>
  </w:endnote>
  <w:endnote w:type="continuationSeparator" w:id="0">
    <w:p w14:paraId="7B79020A" w14:textId="77777777" w:rsidR="00863A52" w:rsidRDefault="0086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48EA" w14:textId="77777777" w:rsidR="00863A52" w:rsidRDefault="00863A52">
      <w:r>
        <w:separator/>
      </w:r>
    </w:p>
  </w:footnote>
  <w:footnote w:type="continuationSeparator" w:id="0">
    <w:p w14:paraId="41F6B3D9" w14:textId="77777777" w:rsidR="00863A52" w:rsidRDefault="0086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03714"/>
    <w:multiLevelType w:val="hybridMultilevel"/>
    <w:tmpl w:val="3C7E1E4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24"/>
    <w:rsid w:val="0000524A"/>
    <w:rsid w:val="000074C5"/>
    <w:rsid w:val="000721AB"/>
    <w:rsid w:val="000D1910"/>
    <w:rsid w:val="001943C5"/>
    <w:rsid w:val="00196E2E"/>
    <w:rsid w:val="00244C1C"/>
    <w:rsid w:val="0032680C"/>
    <w:rsid w:val="00463B96"/>
    <w:rsid w:val="00471DF5"/>
    <w:rsid w:val="00496338"/>
    <w:rsid w:val="004C7947"/>
    <w:rsid w:val="00566608"/>
    <w:rsid w:val="005A0AA1"/>
    <w:rsid w:val="00603C65"/>
    <w:rsid w:val="00693E02"/>
    <w:rsid w:val="00723478"/>
    <w:rsid w:val="007E009C"/>
    <w:rsid w:val="008074C5"/>
    <w:rsid w:val="00863A52"/>
    <w:rsid w:val="0087299B"/>
    <w:rsid w:val="008E761E"/>
    <w:rsid w:val="00944739"/>
    <w:rsid w:val="009C0CF8"/>
    <w:rsid w:val="00AE2E76"/>
    <w:rsid w:val="00B0646D"/>
    <w:rsid w:val="00B70EFD"/>
    <w:rsid w:val="00B751DC"/>
    <w:rsid w:val="00BE5C79"/>
    <w:rsid w:val="00C25BC2"/>
    <w:rsid w:val="00C50DAF"/>
    <w:rsid w:val="00C55A76"/>
    <w:rsid w:val="00CE2DA2"/>
    <w:rsid w:val="00DB7530"/>
    <w:rsid w:val="00DD5FC5"/>
    <w:rsid w:val="00E303D0"/>
    <w:rsid w:val="00E50B24"/>
    <w:rsid w:val="00F4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E622E2"/>
  <w15:docId w15:val="{9BF55DF8-F37C-4015-9ECD-DB7D513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  <w:style w:type="table" w:styleId="a9">
    <w:name w:val="Table Grid"/>
    <w:basedOn w:val="a1"/>
    <w:uiPriority w:val="59"/>
    <w:rsid w:val="008074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0E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Word98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2</Pages>
  <Words>114</Words>
  <Characters>655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アポイ岳ジオパーク</dc:creator>
  <cp:lastModifiedBy>SN2019113</cp:lastModifiedBy>
  <cp:revision>2</cp:revision>
  <cp:lastPrinted>2023-04-12T07:41:00Z</cp:lastPrinted>
  <dcterms:created xsi:type="dcterms:W3CDTF">2023-05-29T00:18:00Z</dcterms:created>
  <dcterms:modified xsi:type="dcterms:W3CDTF">2023-05-29T00:18:00Z</dcterms:modified>
</cp:coreProperties>
</file>